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32" w:rsidRDefault="009A3B32" w:rsidP="000F0714">
      <w:pPr>
        <w:pStyle w:val="a7"/>
        <w:jc w:val="center"/>
      </w:pPr>
    </w:p>
    <w:p w:rsidR="009A3B32" w:rsidRDefault="009A3B32" w:rsidP="000F0714">
      <w:pPr>
        <w:pStyle w:val="a7"/>
        <w:jc w:val="center"/>
      </w:pPr>
    </w:p>
    <w:p w:rsidR="009A3B32" w:rsidRDefault="009A3B32" w:rsidP="000F0714">
      <w:pPr>
        <w:pStyle w:val="a7"/>
        <w:jc w:val="center"/>
      </w:pPr>
    </w:p>
    <w:p w:rsidR="009A3B32" w:rsidRDefault="009A3B32" w:rsidP="000F0714">
      <w:pPr>
        <w:pStyle w:val="a7"/>
        <w:jc w:val="center"/>
      </w:pPr>
    </w:p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AD5E9D" w:rsidRPr="00AD5E9D">
          <w:rPr>
            <w:rStyle w:val="a9"/>
          </w:rPr>
          <w:t>Государственное бюджетное учреждение здравоохранения Архангельской области «Первая городская клиническая больница им. Е. Е. Волосевич»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D5E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vAlign w:val="center"/>
          </w:tcPr>
          <w:p w:rsidR="00AF1EDF" w:rsidRPr="00F06873" w:rsidRDefault="00AD5E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D5E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AF1EDF" w:rsidRPr="00F06873" w:rsidRDefault="00AD5E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D5E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AF1EDF" w:rsidRPr="00F06873" w:rsidRDefault="00AD5E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D5E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D5E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D5E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D5E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D5E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0B4" w:rsidRPr="005C4212" w:rsidRDefault="007110B4" w:rsidP="00AD5E9D">
      <w:r>
        <w:separator/>
      </w:r>
    </w:p>
  </w:endnote>
  <w:endnote w:type="continuationSeparator" w:id="1">
    <w:p w:rsidR="007110B4" w:rsidRPr="005C4212" w:rsidRDefault="007110B4" w:rsidP="00AD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9D" w:rsidRDefault="00AD5E9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9D" w:rsidRDefault="00AD5E9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9D" w:rsidRDefault="00AD5E9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0B4" w:rsidRPr="005C4212" w:rsidRDefault="007110B4" w:rsidP="00AD5E9D">
      <w:r>
        <w:separator/>
      </w:r>
    </w:p>
  </w:footnote>
  <w:footnote w:type="continuationSeparator" w:id="1">
    <w:p w:rsidR="007110B4" w:rsidRPr="005C4212" w:rsidRDefault="007110B4" w:rsidP="00AD5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9D" w:rsidRDefault="00AD5E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9D" w:rsidRDefault="00AD5E9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9D" w:rsidRDefault="00AD5E9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3"/>
    <w:docVar w:name="adv_info1" w:val="     "/>
    <w:docVar w:name="adv_info2" w:val="     "/>
    <w:docVar w:name="adv_info3" w:val="     "/>
    <w:docVar w:name="att_org_adr" w:val="Юридический адрес: г.Вологда, ул. Октябрьская, д.66, офис 1; Адрес нахождения лаборатории: г.Вологда, ул. Октябрьская, д.66, офис 10_x000D__x000A_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 Дурягин Александр Иванович"/>
    <w:docVar w:name="ceh_info" w:val="Государственное бюджетное учреждение здравоохранения Архангельской области «Первая городская клиническая больница им. Е. Е. Волосевич»"/>
    <w:docVar w:name="doc_name" w:val="Документ3"/>
    <w:docVar w:name="doc_type" w:val="5"/>
    <w:docVar w:name="fill_date" w:val="29.05.2023"/>
    <w:docVar w:name="org_guid" w:val="6A692E84F80B48D997FBB7CB729F05F6"/>
    <w:docVar w:name="org_id" w:val="1"/>
    <w:docVar w:name="org_name" w:val="     "/>
    <w:docVar w:name="pers_guids" w:val="41C1AF891AD745D488171311FB2B5171@049-147-784-89"/>
    <w:docVar w:name="pers_snils" w:val="41C1AF891AD745D488171311FB2B5171@049-147-784-89"/>
    <w:docVar w:name="podr_id" w:val="org_1"/>
    <w:docVar w:name="pred_dolg" w:val="Руководитель службы охраны труда"/>
    <w:docVar w:name="pred_fio" w:val="Моисеенкова Елена Николаевна"/>
    <w:docVar w:name="rbtd_adr" w:val="     "/>
    <w:docVar w:name="rbtd_name" w:val="Государственное бюджетное учреждение здравоохранения Архангельской области «Первая городская клиническая больница им. Е. Е. Волосевич»"/>
    <w:docVar w:name="step_test" w:val="6"/>
    <w:docVar w:name="sv_docs" w:val="1"/>
  </w:docVars>
  <w:rsids>
    <w:rsidRoot w:val="00AD5E9D"/>
    <w:rsid w:val="0002033E"/>
    <w:rsid w:val="000C5130"/>
    <w:rsid w:val="000D3760"/>
    <w:rsid w:val="000F0714"/>
    <w:rsid w:val="00196135"/>
    <w:rsid w:val="001A7AC3"/>
    <w:rsid w:val="001B19D8"/>
    <w:rsid w:val="001D1075"/>
    <w:rsid w:val="00237B32"/>
    <w:rsid w:val="002743B5"/>
    <w:rsid w:val="002761BA"/>
    <w:rsid w:val="00380BE6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C3015"/>
    <w:rsid w:val="006E4DFC"/>
    <w:rsid w:val="007110B4"/>
    <w:rsid w:val="00725C51"/>
    <w:rsid w:val="00731DAD"/>
    <w:rsid w:val="00820552"/>
    <w:rsid w:val="00936F48"/>
    <w:rsid w:val="009647F7"/>
    <w:rsid w:val="009A1326"/>
    <w:rsid w:val="009A3B32"/>
    <w:rsid w:val="009D6532"/>
    <w:rsid w:val="00A026A4"/>
    <w:rsid w:val="00A4409C"/>
    <w:rsid w:val="00AD5E9D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D5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D5E9D"/>
    <w:rPr>
      <w:sz w:val="24"/>
    </w:rPr>
  </w:style>
  <w:style w:type="paragraph" w:styleId="ad">
    <w:name w:val="footer"/>
    <w:basedOn w:val="a"/>
    <w:link w:val="ae"/>
    <w:rsid w:val="00AD5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D5E9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SEA</dc:creator>
  <cp:lastModifiedBy>ax4-6</cp:lastModifiedBy>
  <cp:revision>5</cp:revision>
  <dcterms:created xsi:type="dcterms:W3CDTF">2023-05-17T16:21:00Z</dcterms:created>
  <dcterms:modified xsi:type="dcterms:W3CDTF">2023-06-22T08:52:00Z</dcterms:modified>
</cp:coreProperties>
</file>